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EC" w:rsidRDefault="00B407EC" w:rsidP="00A46778">
      <w:pPr>
        <w:jc w:val="center"/>
      </w:pPr>
      <w:r>
        <w:t>ОБЩИНСКА ИЗБИРАТЕЛНА КОМИСИЯ - КИРКОВО</w:t>
      </w:r>
    </w:p>
    <w:p w:rsidR="00B407EC" w:rsidRDefault="00B407EC" w:rsidP="002539E4">
      <w:pPr>
        <w:jc w:val="center"/>
      </w:pPr>
      <w:r>
        <w:t>________________________________________</w:t>
      </w:r>
    </w:p>
    <w:p w:rsidR="00B407EC" w:rsidRDefault="00B407EC" w:rsidP="00A46778">
      <w:pPr>
        <w:jc w:val="center"/>
      </w:pPr>
      <w:r>
        <w:t>РЕШЕНИЕ</w:t>
      </w:r>
    </w:p>
    <w:p w:rsidR="00B407EC" w:rsidRDefault="00B407EC" w:rsidP="00A46778">
      <w:pPr>
        <w:jc w:val="center"/>
      </w:pPr>
      <w:r>
        <w:t>№188 – МИ/НР</w:t>
      </w:r>
    </w:p>
    <w:p w:rsidR="00B407EC" w:rsidRDefault="00B407EC" w:rsidP="002539E4">
      <w:pPr>
        <w:jc w:val="center"/>
      </w:pPr>
      <w:r>
        <w:t>Кирково, 03.11.2015 г.</w:t>
      </w:r>
    </w:p>
    <w:p w:rsidR="00B407EC" w:rsidRDefault="00B407EC" w:rsidP="00254DAC">
      <w:pPr>
        <w:jc w:val="both"/>
      </w:pPr>
      <w:r>
        <w:t>ОТНОСНО</w:t>
      </w:r>
      <w:r>
        <w:rPr>
          <w:lang w:val="en-US"/>
        </w:rPr>
        <w:t>:</w:t>
      </w:r>
      <w:r>
        <w:t xml:space="preserve"> обявяване за избран на следващия в кандидатската листа за общински съветници на партия ГЕРБ в изборите за общински съветници на 25.10.2015 год.</w:t>
      </w:r>
    </w:p>
    <w:p w:rsidR="00B407EC" w:rsidRDefault="00B407EC" w:rsidP="00254DAC">
      <w:pPr>
        <w:ind w:firstLine="708"/>
        <w:jc w:val="both"/>
      </w:pPr>
      <w:r>
        <w:t>В ОИК-Кирково постъпи заявление с вх. № 71/03.11.2015 год. от Румен Младенов Младенов, обявен за избран за общински съветник от листата на ПП ГЕРБ, с което заявява, че се отказва и подава оставката си като общински съветник обявен за избран от листата на ПП ГЕРБ в изборите за общински съветници на 25.10.2015 год. Декларира, че не е и няма да положи клетва пред новоизбрания общински съвет. Моли ОИК-Кирково да приеме съответното решение.</w:t>
      </w:r>
    </w:p>
    <w:p w:rsidR="00B407EC" w:rsidRDefault="00B407EC" w:rsidP="00254DAC">
      <w:pPr>
        <w:jc w:val="both"/>
      </w:pPr>
      <w:r>
        <w:t>С решение № 100/26.10.2015 год. на ОИК-Кирково, г-н  Румен Младенов Младенов е обявен за избран за общински съветник от листата на партия ГЕРБ и му е издадено удостоверение № 772/ 29.10.2015 год.</w:t>
      </w:r>
    </w:p>
    <w:p w:rsidR="00B407EC" w:rsidRDefault="00B407EC" w:rsidP="00254DAC">
      <w:pPr>
        <w:jc w:val="both"/>
      </w:pPr>
      <w:r>
        <w:t>Следващият (номер 10) в листата на партия ГЕРБ според получените преференции съгласно справка предоставена на ОИК-Кирково от Информационно обслужване АД на ОИК-Кирково е Мирослав Руменов Димитров.</w:t>
      </w:r>
    </w:p>
    <w:p w:rsidR="00B407EC" w:rsidRDefault="00B407EC" w:rsidP="00254DAC">
      <w:pPr>
        <w:jc w:val="both"/>
      </w:pPr>
      <w:r>
        <w:t>На основание чл.87, ал.1, т.15 и т.24, чл.458, ал.1 и ал.5 от Изборния кодекс, Общинска избирателна комисия- Кирково,</w:t>
      </w:r>
    </w:p>
    <w:p w:rsidR="00B407EC" w:rsidRDefault="00B407EC" w:rsidP="002539E4">
      <w:pPr>
        <w:jc w:val="center"/>
      </w:pPr>
      <w:r>
        <w:t>Р Е Ш И</w:t>
      </w:r>
    </w:p>
    <w:p w:rsidR="00B407EC" w:rsidRDefault="00B407EC" w:rsidP="00897D74">
      <w:pPr>
        <w:ind w:firstLine="708"/>
        <w:jc w:val="both"/>
      </w:pPr>
      <w:r>
        <w:t>Отменя обявяването на Румен Младенов Младенов за избран за общински съветник от листата на партия ГЕРБ в изборите за общински съветници на 25 октомври 2015 г. в община Кирково и анулира издаденото му удостоверение № 772/29.10.2015 год.</w:t>
      </w:r>
    </w:p>
    <w:p w:rsidR="00B407EC" w:rsidRDefault="00B407EC" w:rsidP="00897D74">
      <w:pPr>
        <w:ind w:firstLine="708"/>
        <w:jc w:val="both"/>
      </w:pPr>
      <w:r>
        <w:t>Обявява Мирослав Руменов Димитров  за избран за общински съветник от листата на партия ГЕРБ в изборите за общински съветници на 25 октомври 2015 г. в община Кирково.</w:t>
      </w:r>
    </w:p>
    <w:p w:rsidR="00B407EC" w:rsidRDefault="00B407EC" w:rsidP="00897D74">
      <w:pPr>
        <w:jc w:val="both"/>
      </w:pPr>
      <w:r>
        <w:t>Решението на ОИК-Кирково може да се оспорва в седемдневен срок от обявяването му пред Административен съд Кърджали съгласно чл.459, ал.1 от Изборния кодекс.</w:t>
      </w:r>
    </w:p>
    <w:p w:rsidR="00B407EC" w:rsidRDefault="00B407EC" w:rsidP="00700E1A">
      <w:r>
        <w:t>Председател:</w:t>
      </w:r>
    </w:p>
    <w:p w:rsidR="00B407EC" w:rsidRDefault="00B407EC" w:rsidP="00700E1A">
      <w:r>
        <w:t>Стефан Радионов</w:t>
      </w:r>
      <w:bookmarkStart w:id="0" w:name="_GoBack"/>
      <w:bookmarkEnd w:id="0"/>
    </w:p>
    <w:p w:rsidR="00B407EC" w:rsidRDefault="00B407EC" w:rsidP="00700E1A">
      <w:r>
        <w:t>Секретар:</w:t>
      </w:r>
    </w:p>
    <w:p w:rsidR="00B407EC" w:rsidRDefault="00B407EC" w:rsidP="00700E1A">
      <w:r>
        <w:t>Детелина Попова</w:t>
      </w:r>
    </w:p>
    <w:sectPr w:rsidR="00B407EC" w:rsidSect="00D3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50D"/>
    <w:rsid w:val="00140835"/>
    <w:rsid w:val="00206817"/>
    <w:rsid w:val="002539E4"/>
    <w:rsid w:val="00254DAC"/>
    <w:rsid w:val="003225D5"/>
    <w:rsid w:val="0034150D"/>
    <w:rsid w:val="00700E1A"/>
    <w:rsid w:val="0077373B"/>
    <w:rsid w:val="00780ED3"/>
    <w:rsid w:val="0085104C"/>
    <w:rsid w:val="00897D74"/>
    <w:rsid w:val="00A46778"/>
    <w:rsid w:val="00B407EC"/>
    <w:rsid w:val="00D25777"/>
    <w:rsid w:val="00D3667C"/>
    <w:rsid w:val="00EC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67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276</Words>
  <Characters>1574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ObA-Kirkovo01</dc:creator>
  <cp:keywords/>
  <dc:description/>
  <cp:lastModifiedBy>pc</cp:lastModifiedBy>
  <cp:revision>3</cp:revision>
  <dcterms:created xsi:type="dcterms:W3CDTF">2016-02-01T12:14:00Z</dcterms:created>
  <dcterms:modified xsi:type="dcterms:W3CDTF">2016-02-02T06:44:00Z</dcterms:modified>
</cp:coreProperties>
</file>